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C6B" w14:textId="030A6AA4" w:rsidR="00DB33C8" w:rsidRPr="00677594" w:rsidRDefault="005A4734" w:rsidP="006510E2">
      <w:pPr>
        <w:spacing w:before="0"/>
        <w:jc w:val="center"/>
        <w:rPr>
          <w:rFonts w:eastAsia="Malgun Gothic" w:cs="Arial"/>
          <w:b/>
          <w:bCs/>
          <w:iCs/>
          <w:lang w:val="es-CO" w:eastAsia="ko-KR"/>
        </w:rPr>
      </w:pPr>
      <w:r w:rsidRPr="00677594">
        <w:rPr>
          <w:rFonts w:eastAsia="Malgun Gothic" w:cs="Arial"/>
          <w:b/>
          <w:bCs/>
          <w:iCs/>
          <w:lang w:val="es-CO" w:eastAsia="ko-KR"/>
        </w:rPr>
        <w:t>Título</w:t>
      </w:r>
    </w:p>
    <w:p w14:paraId="29BE0DD2" w14:textId="77777777" w:rsidR="005A4734" w:rsidRPr="00677594" w:rsidRDefault="005A473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</w:p>
    <w:p w14:paraId="57064436" w14:textId="20B4A00A" w:rsidR="005A4734" w:rsidRPr="00677594" w:rsidRDefault="005A473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  <w:r w:rsidRPr="00677594">
        <w:rPr>
          <w:rFonts w:eastAsia="Malgun Gothic" w:cs="Arial"/>
          <w:iCs/>
          <w:lang w:val="es-CO" w:eastAsia="ko-KR"/>
        </w:rPr>
        <w:t xml:space="preserve">Primer autor (nombre y </w:t>
      </w:r>
      <w:proofErr w:type="gramStart"/>
      <w:r w:rsidRPr="00677594">
        <w:rPr>
          <w:rFonts w:eastAsia="Malgun Gothic" w:cs="Arial"/>
          <w:iCs/>
          <w:lang w:val="es-CO" w:eastAsia="ko-KR"/>
        </w:rPr>
        <w:t>apellido)</w:t>
      </w:r>
      <w:r w:rsidRPr="00677594">
        <w:rPr>
          <w:rFonts w:eastAsia="Malgun Gothic" w:cs="Arial"/>
          <w:iCs/>
          <w:vertAlign w:val="superscript"/>
          <w:lang w:val="es-CO" w:eastAsia="ko-KR"/>
        </w:rPr>
        <w:t>a</w:t>
      </w:r>
      <w:proofErr w:type="gramEnd"/>
      <w:r w:rsidRPr="00677594">
        <w:rPr>
          <w:rFonts w:eastAsia="Malgun Gothic" w:cs="Arial"/>
          <w:iCs/>
          <w:lang w:val="es-CO" w:eastAsia="ko-KR"/>
        </w:rPr>
        <w:t xml:space="preserve">; segundo autor (nombre y </w:t>
      </w:r>
      <w:proofErr w:type="gramStart"/>
      <w:r w:rsidRPr="00677594">
        <w:rPr>
          <w:rFonts w:eastAsia="Malgun Gothic" w:cs="Arial"/>
          <w:iCs/>
          <w:lang w:val="es-CO" w:eastAsia="ko-KR"/>
        </w:rPr>
        <w:t>apellido)</w:t>
      </w:r>
      <w:r w:rsidRPr="00677594">
        <w:rPr>
          <w:rFonts w:eastAsia="Malgun Gothic" w:cs="Arial"/>
          <w:iCs/>
          <w:vertAlign w:val="superscript"/>
          <w:lang w:val="es-CO" w:eastAsia="ko-KR"/>
        </w:rPr>
        <w:t>b</w:t>
      </w:r>
      <w:proofErr w:type="gramEnd"/>
      <w:r w:rsidRPr="00677594">
        <w:rPr>
          <w:rFonts w:eastAsia="Malgun Gothic" w:cs="Arial"/>
          <w:iCs/>
          <w:lang w:val="es-CO" w:eastAsia="ko-KR"/>
        </w:rPr>
        <w:t xml:space="preserve">; </w:t>
      </w:r>
      <w:r w:rsidR="006510E2" w:rsidRPr="00677594">
        <w:rPr>
          <w:rFonts w:eastAsia="Malgun Gothic" w:cs="Arial"/>
          <w:iCs/>
          <w:lang w:val="es-CO" w:eastAsia="ko-KR"/>
        </w:rPr>
        <w:t>etc</w:t>
      </w:r>
      <w:r w:rsidR="006510E2" w:rsidRPr="00677594">
        <w:rPr>
          <w:rFonts w:eastAsia="Malgun Gothic" w:cs="Arial"/>
          <w:iCs/>
          <w:vertAlign w:val="superscript"/>
          <w:lang w:val="es-CO" w:eastAsia="ko-KR"/>
        </w:rPr>
        <w:t>.</w:t>
      </w:r>
      <w:r w:rsidRPr="00677594">
        <w:rPr>
          <w:rFonts w:eastAsia="Malgun Gothic" w:cs="Arial"/>
          <w:iCs/>
          <w:lang w:val="es-CO" w:eastAsia="ko-KR"/>
        </w:rPr>
        <w:t>…</w:t>
      </w:r>
    </w:p>
    <w:p w14:paraId="01D9E7DB" w14:textId="77777777" w:rsidR="00677594" w:rsidRPr="00677594" w:rsidRDefault="0067759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</w:p>
    <w:p w14:paraId="3A008180" w14:textId="42F1763B" w:rsidR="005A4734" w:rsidRPr="00677594" w:rsidRDefault="005A473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  <w:r w:rsidRPr="00677594">
        <w:rPr>
          <w:rFonts w:eastAsia="Malgun Gothic" w:cs="Arial"/>
          <w:iCs/>
          <w:lang w:val="es-CO" w:eastAsia="ko-KR"/>
        </w:rPr>
        <w:t>Afiliación del primer autor, Afiliación del segundo autor (si es diferente), Afiliación de los siguientes autores</w:t>
      </w:r>
    </w:p>
    <w:p w14:paraId="5A26102F" w14:textId="77777777" w:rsidR="00677594" w:rsidRDefault="0067759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</w:p>
    <w:p w14:paraId="55716056" w14:textId="460D2C2F" w:rsidR="005A4734" w:rsidRPr="00677594" w:rsidRDefault="005A473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  <w:r w:rsidRPr="00677594">
        <w:rPr>
          <w:rFonts w:eastAsia="Malgun Gothic" w:cs="Arial"/>
          <w:iCs/>
          <w:lang w:val="es-CO" w:eastAsia="ko-KR"/>
        </w:rPr>
        <w:t>Correo electrónico primer autor</w:t>
      </w:r>
      <w:r w:rsidRPr="00677594">
        <w:rPr>
          <w:rFonts w:eastAsia="Malgun Gothic" w:cs="Arial"/>
          <w:iCs/>
          <w:vertAlign w:val="superscript"/>
          <w:lang w:val="es-CO" w:eastAsia="ko-KR"/>
        </w:rPr>
        <w:t>a</w:t>
      </w:r>
      <w:r w:rsidRPr="00677594">
        <w:rPr>
          <w:rFonts w:eastAsia="Malgun Gothic" w:cs="Arial"/>
          <w:iCs/>
          <w:lang w:val="es-CO" w:eastAsia="ko-KR"/>
        </w:rPr>
        <w:t xml:space="preserve">; Correo electrónico </w:t>
      </w:r>
      <w:r w:rsidR="00677594">
        <w:rPr>
          <w:rFonts w:eastAsia="Malgun Gothic" w:cs="Arial"/>
          <w:iCs/>
          <w:lang w:val="es-CO" w:eastAsia="ko-KR"/>
        </w:rPr>
        <w:t>segundo</w:t>
      </w:r>
      <w:r w:rsidRPr="00677594">
        <w:rPr>
          <w:rFonts w:eastAsia="Malgun Gothic" w:cs="Arial"/>
          <w:iCs/>
          <w:lang w:val="es-CO" w:eastAsia="ko-KR"/>
        </w:rPr>
        <w:t xml:space="preserve"> </w:t>
      </w:r>
      <w:proofErr w:type="spellStart"/>
      <w:r w:rsidR="006510E2" w:rsidRPr="00677594">
        <w:rPr>
          <w:rFonts w:eastAsia="Malgun Gothic" w:cs="Arial"/>
          <w:iCs/>
          <w:lang w:val="es-CO" w:eastAsia="ko-KR"/>
        </w:rPr>
        <w:t>autor</w:t>
      </w:r>
      <w:r w:rsidR="006510E2" w:rsidRPr="00677594">
        <w:rPr>
          <w:rFonts w:eastAsia="Malgun Gothic" w:cs="Arial"/>
          <w:iCs/>
          <w:vertAlign w:val="superscript"/>
          <w:lang w:val="es-CO" w:eastAsia="ko-KR"/>
        </w:rPr>
        <w:t>b</w:t>
      </w:r>
      <w:proofErr w:type="spellEnd"/>
      <w:r w:rsidRPr="00677594">
        <w:rPr>
          <w:rFonts w:eastAsia="Malgun Gothic" w:cs="Arial"/>
          <w:iCs/>
          <w:lang w:val="es-CO" w:eastAsia="ko-KR"/>
        </w:rPr>
        <w:t xml:space="preserve">; </w:t>
      </w:r>
      <w:r w:rsidR="006510E2" w:rsidRPr="00677594">
        <w:rPr>
          <w:rFonts w:eastAsia="Malgun Gothic" w:cs="Arial"/>
          <w:iCs/>
          <w:lang w:val="es-CO" w:eastAsia="ko-KR"/>
        </w:rPr>
        <w:t>correo</w:t>
      </w:r>
      <w:r w:rsidRPr="00677594">
        <w:rPr>
          <w:rFonts w:eastAsia="Malgun Gothic" w:cs="Arial"/>
          <w:iCs/>
          <w:lang w:val="es-CO" w:eastAsia="ko-KR"/>
        </w:rPr>
        <w:t xml:space="preserve"> electrónico de los siguientes autores</w:t>
      </w:r>
    </w:p>
    <w:p w14:paraId="25D8DD8C" w14:textId="7989A7CB" w:rsidR="005A4734" w:rsidRPr="00677594" w:rsidRDefault="005A473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</w:p>
    <w:p w14:paraId="3A699ED9" w14:textId="77777777" w:rsidR="00677594" w:rsidRDefault="00677594" w:rsidP="006510E2">
      <w:pPr>
        <w:spacing w:before="0"/>
        <w:jc w:val="center"/>
        <w:rPr>
          <w:rFonts w:eastAsia="Malgun Gothic" w:cs="Arial"/>
          <w:iCs/>
          <w:lang w:val="es-CO" w:eastAsia="ko-KR"/>
        </w:rPr>
      </w:pPr>
    </w:p>
    <w:p w14:paraId="061880DD" w14:textId="0147CBFF" w:rsidR="006510E2" w:rsidRPr="00677594" w:rsidRDefault="006510E2" w:rsidP="00677594">
      <w:pPr>
        <w:spacing w:before="0"/>
        <w:jc w:val="both"/>
        <w:rPr>
          <w:rFonts w:eastAsia="Malgun Gothic" w:cs="Arial"/>
          <w:b/>
          <w:bCs/>
          <w:iCs/>
          <w:lang w:val="es-CO" w:eastAsia="ko-KR"/>
        </w:rPr>
      </w:pPr>
      <w:r w:rsidRPr="00677594">
        <w:rPr>
          <w:rFonts w:eastAsia="Malgun Gothic" w:cs="Arial"/>
          <w:b/>
          <w:bCs/>
          <w:iCs/>
          <w:lang w:val="es-CO" w:eastAsia="ko-KR"/>
        </w:rPr>
        <w:t>Resumen</w:t>
      </w:r>
    </w:p>
    <w:p w14:paraId="2AEB6DA4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589FE649" w14:textId="4960BF73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  <w:r w:rsidRPr="00677594">
        <w:rPr>
          <w:rFonts w:eastAsia="Malgun Gothic" w:cs="Arial"/>
          <w:iCs/>
          <w:lang w:val="es-CO" w:eastAsia="ko-KR"/>
        </w:rPr>
        <w:t>Describa en este espacio el contexto de su trabajo, el objetivo, la metodología, los resultados reales o previstos y las conclusiones o recomendaciones que se pueden extraer.</w:t>
      </w:r>
    </w:p>
    <w:p w14:paraId="76EF99A7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5B222D18" w14:textId="2FCE2F9A" w:rsidR="006510E2" w:rsidRPr="00677594" w:rsidRDefault="006510E2" w:rsidP="00677594">
      <w:pPr>
        <w:spacing w:before="0"/>
        <w:jc w:val="both"/>
        <w:rPr>
          <w:rFonts w:eastAsia="Malgun Gothic" w:cs="Arial"/>
          <w:b/>
          <w:bCs/>
          <w:iCs/>
          <w:lang w:val="es-CO" w:eastAsia="ko-KR"/>
        </w:rPr>
      </w:pPr>
      <w:r w:rsidRPr="00677594">
        <w:rPr>
          <w:rFonts w:eastAsia="Malgun Gothic" w:cs="Arial"/>
          <w:b/>
          <w:bCs/>
          <w:iCs/>
          <w:lang w:val="es-CO" w:eastAsia="ko-KR"/>
        </w:rPr>
        <w:t>Palaras clave</w:t>
      </w:r>
    </w:p>
    <w:p w14:paraId="1FB6C84A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0AEEA4B6" w14:textId="3071836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  <w:r w:rsidRPr="00677594">
        <w:rPr>
          <w:rFonts w:eastAsia="Malgun Gothic" w:cs="Arial"/>
          <w:iCs/>
          <w:lang w:val="es-CO" w:eastAsia="ko-KR"/>
        </w:rPr>
        <w:t>Incluya dos o tres palabras clave relevantes.</w:t>
      </w:r>
    </w:p>
    <w:p w14:paraId="3B888FF5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19DAF5D0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3F4D957E" w14:textId="77777777" w:rsidR="006510E2" w:rsidRPr="00677594" w:rsidRDefault="006510E2" w:rsidP="00677594">
      <w:pPr>
        <w:spacing w:before="0"/>
        <w:jc w:val="both"/>
        <w:rPr>
          <w:rFonts w:eastAsia="Malgun Gothic" w:cs="Arial"/>
          <w:iCs/>
          <w:lang w:val="es-CO" w:eastAsia="ko-KR"/>
        </w:rPr>
      </w:pPr>
    </w:p>
    <w:p w14:paraId="4FB33554" w14:textId="6E45403C" w:rsidR="006510E2" w:rsidRPr="00677594" w:rsidRDefault="006510E2" w:rsidP="00677594">
      <w:pPr>
        <w:spacing w:before="0"/>
        <w:jc w:val="both"/>
        <w:rPr>
          <w:rFonts w:cs="Arial"/>
          <w:i/>
          <w:color w:val="FF0000"/>
        </w:rPr>
      </w:pPr>
      <w:r w:rsidRPr="00677594">
        <w:rPr>
          <w:rFonts w:cs="Arial"/>
          <w:i/>
          <w:color w:val="FF0000"/>
        </w:rPr>
        <w:t>NOTA: El resumen no debe exceder una página. (Interlineado sencillo, Arial, tamaño de fuente: 11)</w:t>
      </w:r>
    </w:p>
    <w:sectPr w:rsidR="006510E2" w:rsidRPr="00677594" w:rsidSect="00E33E4C">
      <w:pgSz w:w="11906" w:h="16838"/>
      <w:pgMar w:top="1418" w:right="1134" w:bottom="1418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3E9F" w14:textId="77777777" w:rsidR="00862485" w:rsidRDefault="00862485" w:rsidP="00B74864">
      <w:r>
        <w:separator/>
      </w:r>
    </w:p>
  </w:endnote>
  <w:endnote w:type="continuationSeparator" w:id="0">
    <w:p w14:paraId="26529813" w14:textId="77777777" w:rsidR="00862485" w:rsidRDefault="00862485" w:rsidP="00B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charset w:val="00"/>
    <w:family w:val="roman"/>
    <w:pitch w:val="variable"/>
    <w:sig w:usb0="00000007" w:usb1="00000001" w:usb2="00000000" w:usb3="00000000" w:csb0="00000093" w:csb1="00000000"/>
  </w:font>
  <w:font w:name="Adobe Caslon Pro">
    <w:altName w:val="Times New Roman"/>
    <w:charset w:val="00"/>
    <w:family w:val="roman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AE39" w14:textId="77777777" w:rsidR="00862485" w:rsidRDefault="00862485" w:rsidP="00B74864">
      <w:r>
        <w:separator/>
      </w:r>
    </w:p>
  </w:footnote>
  <w:footnote w:type="continuationSeparator" w:id="0">
    <w:p w14:paraId="60A72417" w14:textId="77777777" w:rsidR="00862485" w:rsidRDefault="00862485" w:rsidP="00B7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B61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6C6F9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573E7"/>
    <w:multiLevelType w:val="hybridMultilevel"/>
    <w:tmpl w:val="6AF8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19F"/>
    <w:multiLevelType w:val="hybridMultilevel"/>
    <w:tmpl w:val="FCF4D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72184">
    <w:abstractNumId w:val="1"/>
  </w:num>
  <w:num w:numId="2" w16cid:durableId="1601716570">
    <w:abstractNumId w:val="2"/>
  </w:num>
  <w:num w:numId="3" w16cid:durableId="452988963">
    <w:abstractNumId w:val="0"/>
  </w:num>
  <w:num w:numId="4" w16cid:durableId="189118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NDczMrW0tDQwNrZQ0lEKTi0uzszPAykwqgUAXCmvwSwAAAA="/>
  </w:docVars>
  <w:rsids>
    <w:rsidRoot w:val="00C76229"/>
    <w:rsid w:val="000075AF"/>
    <w:rsid w:val="0001234E"/>
    <w:rsid w:val="00016736"/>
    <w:rsid w:val="000836DD"/>
    <w:rsid w:val="00095BB2"/>
    <w:rsid w:val="00097C34"/>
    <w:rsid w:val="000F21CE"/>
    <w:rsid w:val="00136F28"/>
    <w:rsid w:val="00150268"/>
    <w:rsid w:val="00151523"/>
    <w:rsid w:val="00162AC0"/>
    <w:rsid w:val="00167421"/>
    <w:rsid w:val="001800E5"/>
    <w:rsid w:val="001A4CD8"/>
    <w:rsid w:val="001B1763"/>
    <w:rsid w:val="001B32DA"/>
    <w:rsid w:val="001C32C6"/>
    <w:rsid w:val="001C44A9"/>
    <w:rsid w:val="001C7E31"/>
    <w:rsid w:val="001E5FD7"/>
    <w:rsid w:val="001F797C"/>
    <w:rsid w:val="00220CB0"/>
    <w:rsid w:val="00221536"/>
    <w:rsid w:val="0023464D"/>
    <w:rsid w:val="00245975"/>
    <w:rsid w:val="00251406"/>
    <w:rsid w:val="00251A3A"/>
    <w:rsid w:val="00267739"/>
    <w:rsid w:val="00273A7B"/>
    <w:rsid w:val="0027776A"/>
    <w:rsid w:val="002D2724"/>
    <w:rsid w:val="002D4CE2"/>
    <w:rsid w:val="002D7C33"/>
    <w:rsid w:val="00315733"/>
    <w:rsid w:val="003170A3"/>
    <w:rsid w:val="00324D1A"/>
    <w:rsid w:val="00342C58"/>
    <w:rsid w:val="0036673D"/>
    <w:rsid w:val="00375A10"/>
    <w:rsid w:val="003812A3"/>
    <w:rsid w:val="00382A30"/>
    <w:rsid w:val="00385957"/>
    <w:rsid w:val="00387F9F"/>
    <w:rsid w:val="003C5920"/>
    <w:rsid w:val="003D77A5"/>
    <w:rsid w:val="003F4346"/>
    <w:rsid w:val="00406763"/>
    <w:rsid w:val="00406F4F"/>
    <w:rsid w:val="00407496"/>
    <w:rsid w:val="00450ED8"/>
    <w:rsid w:val="0045142C"/>
    <w:rsid w:val="004577B2"/>
    <w:rsid w:val="00493EB3"/>
    <w:rsid w:val="004A0B08"/>
    <w:rsid w:val="004A3CA5"/>
    <w:rsid w:val="004D1981"/>
    <w:rsid w:val="004E49DC"/>
    <w:rsid w:val="00507666"/>
    <w:rsid w:val="005207B9"/>
    <w:rsid w:val="00521EF8"/>
    <w:rsid w:val="00536D87"/>
    <w:rsid w:val="00550C5A"/>
    <w:rsid w:val="005561A8"/>
    <w:rsid w:val="00587C17"/>
    <w:rsid w:val="005A4734"/>
    <w:rsid w:val="005A4DCE"/>
    <w:rsid w:val="005D2965"/>
    <w:rsid w:val="005E13D2"/>
    <w:rsid w:val="005F1B5E"/>
    <w:rsid w:val="00600B3C"/>
    <w:rsid w:val="00602838"/>
    <w:rsid w:val="00615210"/>
    <w:rsid w:val="00640A82"/>
    <w:rsid w:val="00645806"/>
    <w:rsid w:val="006510E2"/>
    <w:rsid w:val="006523CD"/>
    <w:rsid w:val="00652571"/>
    <w:rsid w:val="00654047"/>
    <w:rsid w:val="00677594"/>
    <w:rsid w:val="00683C7A"/>
    <w:rsid w:val="00686137"/>
    <w:rsid w:val="00687F2B"/>
    <w:rsid w:val="00691C05"/>
    <w:rsid w:val="006E09DF"/>
    <w:rsid w:val="006E7BD5"/>
    <w:rsid w:val="006F11C5"/>
    <w:rsid w:val="006F344A"/>
    <w:rsid w:val="007031D8"/>
    <w:rsid w:val="00712845"/>
    <w:rsid w:val="007255D0"/>
    <w:rsid w:val="007319D2"/>
    <w:rsid w:val="00733A9A"/>
    <w:rsid w:val="00737DFD"/>
    <w:rsid w:val="007411A7"/>
    <w:rsid w:val="00741B92"/>
    <w:rsid w:val="00743722"/>
    <w:rsid w:val="00745C0B"/>
    <w:rsid w:val="007630DC"/>
    <w:rsid w:val="0079135F"/>
    <w:rsid w:val="007A0422"/>
    <w:rsid w:val="007B0657"/>
    <w:rsid w:val="00805E60"/>
    <w:rsid w:val="00833702"/>
    <w:rsid w:val="00851F69"/>
    <w:rsid w:val="00855B17"/>
    <w:rsid w:val="00862485"/>
    <w:rsid w:val="0087038F"/>
    <w:rsid w:val="008751F3"/>
    <w:rsid w:val="00881148"/>
    <w:rsid w:val="008C67EA"/>
    <w:rsid w:val="008E45CC"/>
    <w:rsid w:val="008F09CC"/>
    <w:rsid w:val="008F713D"/>
    <w:rsid w:val="008F7BA3"/>
    <w:rsid w:val="00956177"/>
    <w:rsid w:val="0096527C"/>
    <w:rsid w:val="009922B9"/>
    <w:rsid w:val="009C3C53"/>
    <w:rsid w:val="009C4CC1"/>
    <w:rsid w:val="009D6D83"/>
    <w:rsid w:val="009E19C7"/>
    <w:rsid w:val="009E1CFE"/>
    <w:rsid w:val="00A263D5"/>
    <w:rsid w:val="00A3195E"/>
    <w:rsid w:val="00A47B13"/>
    <w:rsid w:val="00A56345"/>
    <w:rsid w:val="00A663B0"/>
    <w:rsid w:val="00A67EF0"/>
    <w:rsid w:val="00A82965"/>
    <w:rsid w:val="00AA5556"/>
    <w:rsid w:val="00AB6F6B"/>
    <w:rsid w:val="00AC7314"/>
    <w:rsid w:val="00AD33BE"/>
    <w:rsid w:val="00AD5949"/>
    <w:rsid w:val="00AE3373"/>
    <w:rsid w:val="00AF45CF"/>
    <w:rsid w:val="00B43E7D"/>
    <w:rsid w:val="00B47980"/>
    <w:rsid w:val="00B5227B"/>
    <w:rsid w:val="00B74864"/>
    <w:rsid w:val="00B7528C"/>
    <w:rsid w:val="00B959FA"/>
    <w:rsid w:val="00B975C0"/>
    <w:rsid w:val="00BC199C"/>
    <w:rsid w:val="00BD1C09"/>
    <w:rsid w:val="00BD291B"/>
    <w:rsid w:val="00BE7378"/>
    <w:rsid w:val="00BF2EE4"/>
    <w:rsid w:val="00C15468"/>
    <w:rsid w:val="00C200DE"/>
    <w:rsid w:val="00C2415A"/>
    <w:rsid w:val="00C255A5"/>
    <w:rsid w:val="00C3032C"/>
    <w:rsid w:val="00C325D4"/>
    <w:rsid w:val="00C50207"/>
    <w:rsid w:val="00C54EDB"/>
    <w:rsid w:val="00C70273"/>
    <w:rsid w:val="00C76229"/>
    <w:rsid w:val="00CB26A4"/>
    <w:rsid w:val="00CE4ADA"/>
    <w:rsid w:val="00CF1004"/>
    <w:rsid w:val="00CF10DA"/>
    <w:rsid w:val="00D10A22"/>
    <w:rsid w:val="00D128AF"/>
    <w:rsid w:val="00D250FF"/>
    <w:rsid w:val="00D41B72"/>
    <w:rsid w:val="00D528B4"/>
    <w:rsid w:val="00D826D8"/>
    <w:rsid w:val="00DB2132"/>
    <w:rsid w:val="00DB33C8"/>
    <w:rsid w:val="00DB3AE9"/>
    <w:rsid w:val="00DB7995"/>
    <w:rsid w:val="00DF5A4C"/>
    <w:rsid w:val="00E05713"/>
    <w:rsid w:val="00E067A1"/>
    <w:rsid w:val="00E071F0"/>
    <w:rsid w:val="00E115E4"/>
    <w:rsid w:val="00E27AEA"/>
    <w:rsid w:val="00E33E4C"/>
    <w:rsid w:val="00E54F08"/>
    <w:rsid w:val="00E649C0"/>
    <w:rsid w:val="00E81726"/>
    <w:rsid w:val="00EA7114"/>
    <w:rsid w:val="00EC1493"/>
    <w:rsid w:val="00EC1788"/>
    <w:rsid w:val="00ED1CBF"/>
    <w:rsid w:val="00ED66C1"/>
    <w:rsid w:val="00EE1C88"/>
    <w:rsid w:val="00EE6DC6"/>
    <w:rsid w:val="00EF26C0"/>
    <w:rsid w:val="00F034C8"/>
    <w:rsid w:val="00F05180"/>
    <w:rsid w:val="00F05B1B"/>
    <w:rsid w:val="00F14D7C"/>
    <w:rsid w:val="00F15283"/>
    <w:rsid w:val="00F25DAC"/>
    <w:rsid w:val="00F269A4"/>
    <w:rsid w:val="00F52134"/>
    <w:rsid w:val="00F60111"/>
    <w:rsid w:val="00F61D41"/>
    <w:rsid w:val="00F75CEA"/>
    <w:rsid w:val="00FA4C88"/>
    <w:rsid w:val="00FB7BB9"/>
    <w:rsid w:val="00FD033A"/>
    <w:rsid w:val="00FF12F8"/>
    <w:rsid w:val="16B3E5DA"/>
    <w:rsid w:val="55497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4290A8D"/>
  <w15:docId w15:val="{A540CFC0-DBD1-44D0-940F-B3984F9D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9FA"/>
    <w:pPr>
      <w:spacing w:before="120"/>
    </w:pPr>
    <w:rPr>
      <w:rFonts w:ascii="Arial" w:eastAsia="Times New Roman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D4CE2"/>
    <w:pPr>
      <w:keepNext/>
      <w:keepLines/>
      <w:spacing w:before="240"/>
      <w:outlineLvl w:val="0"/>
    </w:pPr>
    <w:rPr>
      <w:b/>
      <w:bCs/>
      <w:sz w:val="32"/>
      <w:szCs w:val="28"/>
      <w:lang w:val="x-none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1C32C6"/>
    <w:pPr>
      <w:keepNext/>
      <w:keepLines/>
      <w:spacing w:before="240" w:after="120"/>
      <w:outlineLvl w:val="1"/>
    </w:pPr>
    <w:rPr>
      <w:b/>
      <w:bCs/>
      <w:color w:val="262626"/>
      <w:sz w:val="24"/>
      <w:szCs w:val="26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3F4346"/>
    <w:pPr>
      <w:keepNext/>
      <w:keepLines/>
      <w:outlineLvl w:val="2"/>
    </w:pPr>
    <w:rPr>
      <w:bCs/>
      <w:i/>
      <w:color w:val="00000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511CA9"/>
    <w:pPr>
      <w:keepNext/>
      <w:keepLines/>
      <w:spacing w:before="200"/>
      <w:ind w:left="-284"/>
      <w:outlineLvl w:val="3"/>
    </w:pPr>
    <w:rPr>
      <w:bCs/>
      <w:i/>
      <w:iCs/>
      <w:color w:val="80808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BE1673"/>
    <w:pPr>
      <w:ind w:left="720"/>
    </w:pPr>
    <w:rPr>
      <w:rFonts w:eastAsia="Calibri"/>
      <w:i/>
      <w:iCs/>
      <w:color w:val="000000"/>
      <w:sz w:val="20"/>
      <w:szCs w:val="2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Ttulo2Car">
    <w:name w:val="Título 2 Car"/>
    <w:link w:val="Ttulo2"/>
    <w:uiPriority w:val="9"/>
    <w:rsid w:val="001C32C6"/>
    <w:rPr>
      <w:rFonts w:ascii="Arial" w:eastAsia="Times New Roman" w:hAnsi="Arial"/>
      <w:b/>
      <w:bCs/>
      <w:color w:val="262626"/>
      <w:sz w:val="24"/>
      <w:szCs w:val="26"/>
      <w:lang w:val="x-none" w:eastAsia="x-none"/>
    </w:rPr>
  </w:style>
  <w:style w:type="character" w:customStyle="1" w:styleId="Ttulo1Car">
    <w:name w:val="Título 1 Car"/>
    <w:link w:val="Ttulo1"/>
    <w:uiPriority w:val="9"/>
    <w:rsid w:val="002D4CE2"/>
    <w:rPr>
      <w:rFonts w:ascii="Arial" w:eastAsia="Times New Roman" w:hAnsi="Arial"/>
      <w:b/>
      <w:bCs/>
      <w:sz w:val="32"/>
      <w:szCs w:val="28"/>
      <w:lang w:eastAsia="en-US"/>
    </w:rPr>
  </w:style>
  <w:style w:type="character" w:customStyle="1" w:styleId="Ttulo3Car">
    <w:name w:val="Título 3 Car"/>
    <w:link w:val="Ttulo3"/>
    <w:uiPriority w:val="9"/>
    <w:rsid w:val="003F4346"/>
    <w:rPr>
      <w:rFonts w:ascii="Arial" w:eastAsia="Times New Roman" w:hAnsi="Arial"/>
      <w:bCs/>
      <w:i/>
      <w:color w:val="000000"/>
      <w:sz w:val="22"/>
      <w:lang w:val="x-none" w:eastAsia="x-none"/>
    </w:rPr>
  </w:style>
  <w:style w:type="paragraph" w:customStyle="1" w:styleId="Abstracttext">
    <w:name w:val="Abstract text"/>
    <w:basedOn w:val="Normal"/>
    <w:qFormat/>
    <w:rsid w:val="00600B3C"/>
    <w:pPr>
      <w:spacing w:before="0"/>
    </w:pPr>
    <w:rPr>
      <w:sz w:val="20"/>
    </w:rPr>
  </w:style>
  <w:style w:type="character" w:styleId="Nmerodepgina">
    <w:name w:val="page number"/>
    <w:basedOn w:val="Fuentedeprrafopredeter"/>
    <w:rsid w:val="00FB12BC"/>
  </w:style>
  <w:style w:type="paragraph" w:styleId="Subttulo">
    <w:name w:val="Subtitle"/>
    <w:basedOn w:val="Normal"/>
    <w:next w:val="Normal"/>
    <w:link w:val="SubttuloCar"/>
    <w:uiPriority w:val="11"/>
    <w:qFormat/>
    <w:rsid w:val="002B3295"/>
    <w:pPr>
      <w:numPr>
        <w:ilvl w:val="1"/>
      </w:numPr>
    </w:pPr>
    <w:rPr>
      <w:i/>
      <w:iCs/>
      <w:color w:val="7F7F7F"/>
      <w:spacing w:val="15"/>
      <w:sz w:val="24"/>
      <w:szCs w:val="24"/>
      <w:lang w:val="x-none"/>
    </w:rPr>
  </w:style>
  <w:style w:type="character" w:customStyle="1" w:styleId="SubttuloCar">
    <w:name w:val="Subtítulo Car"/>
    <w:link w:val="Subttulo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Ttulo4Car">
    <w:name w:val="Título 4 Car"/>
    <w:link w:val="Ttulo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03C93"/>
    <w:pPr>
      <w:tabs>
        <w:tab w:val="center" w:pos="4513"/>
        <w:tab w:val="right" w:pos="9026"/>
      </w:tabs>
      <w:spacing w:before="0"/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Piedepgina">
    <w:name w:val="footer"/>
    <w:basedOn w:val="Normal"/>
    <w:link w:val="PiedepginaCar"/>
    <w:uiPriority w:val="99"/>
    <w:unhideWhenUsed/>
    <w:rsid w:val="00251A3A"/>
    <w:pPr>
      <w:tabs>
        <w:tab w:val="center" w:pos="4513"/>
        <w:tab w:val="right" w:pos="9026"/>
      </w:tabs>
      <w:spacing w:before="0"/>
    </w:pPr>
    <w:rPr>
      <w:sz w:val="16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251A3A"/>
    <w:rPr>
      <w:rFonts w:ascii="Arial" w:eastAsia="Times New Roman" w:hAnsi="Arial" w:cs="Arial"/>
      <w:sz w:val="16"/>
      <w:szCs w:val="22"/>
      <w:lang w:val="x-none"/>
    </w:rPr>
  </w:style>
  <w:style w:type="character" w:styleId="Hipervnculo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Normal"/>
    <w:rsid w:val="00FB12BC"/>
    <w:pPr>
      <w:spacing w:before="240"/>
      <w:jc w:val="center"/>
    </w:pPr>
    <w:rPr>
      <w:rFonts w:ascii="Times New Roman" w:hAnsi="Times New Roman"/>
    </w:rPr>
  </w:style>
  <w:style w:type="paragraph" w:customStyle="1" w:styleId="Style1">
    <w:name w:val="Style1"/>
    <w:basedOn w:val="AAEEAuthors"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rsid w:val="00FB12BC"/>
    <w:pPr>
      <w:spacing w:before="0"/>
    </w:pPr>
    <w:rPr>
      <w:i/>
      <w:sz w:val="18"/>
    </w:rPr>
  </w:style>
  <w:style w:type="paragraph" w:customStyle="1" w:styleId="AbstractHeadings">
    <w:name w:val="Abstract_Headings"/>
    <w:basedOn w:val="Normal"/>
    <w:qFormat/>
    <w:rsid w:val="00B7528C"/>
    <w:pPr>
      <w:spacing w:before="240"/>
    </w:pPr>
    <w:rPr>
      <w:rFonts w:cs="Arial"/>
      <w:b/>
      <w:bCs/>
      <w:caps/>
    </w:rPr>
  </w:style>
  <w:style w:type="paragraph" w:customStyle="1" w:styleId="AAEE1stPageHeaderSubTitle">
    <w:name w:val="AAEE_1stPageHeaderSubTitle"/>
    <w:basedOn w:val="Normal"/>
    <w:rsid w:val="0069651D"/>
    <w:pPr>
      <w:tabs>
        <w:tab w:val="center" w:pos="7230"/>
      </w:tabs>
      <w:spacing w:before="0"/>
      <w:contextualSpacing/>
    </w:pPr>
    <w:rPr>
      <w:i/>
      <w:sz w:val="18"/>
    </w:rPr>
  </w:style>
  <w:style w:type="paragraph" w:customStyle="1" w:styleId="AAEE1stPgHeaderHypLink">
    <w:name w:val="AAEE_1stPgHeaderHypLink"/>
    <w:basedOn w:val="Normal"/>
    <w:next w:val="Normal"/>
    <w:rsid w:val="0069651D"/>
    <w:pPr>
      <w:tabs>
        <w:tab w:val="center" w:pos="7230"/>
      </w:tabs>
      <w:spacing w:before="0"/>
      <w:contextualSpacing/>
    </w:pPr>
    <w:rPr>
      <w:sz w:val="16"/>
    </w:rPr>
  </w:style>
  <w:style w:type="paragraph" w:customStyle="1" w:styleId="AAEE1stPgHeaderTitle">
    <w:name w:val="AAEE_1stPgHeaderTitle"/>
    <w:basedOn w:val="Normal"/>
    <w:next w:val="AAEE1stPageHeaderSubTitle"/>
    <w:rsid w:val="0069651D"/>
    <w:pPr>
      <w:tabs>
        <w:tab w:val="center" w:pos="7230"/>
      </w:tabs>
      <w:spacing w:before="0"/>
    </w:pPr>
    <w:rPr>
      <w:rFonts w:ascii="Adobe Caslon Pro Bold" w:hAnsi="Adobe Caslon Pro Bold"/>
      <w:b/>
      <w:smallCaps/>
    </w:rPr>
  </w:style>
  <w:style w:type="paragraph" w:customStyle="1" w:styleId="AAEEAuthorsAffiliationCrossReference">
    <w:name w:val="AAEE_Authors_AffiliationCrossReference"/>
    <w:basedOn w:val="AAEEAuthors"/>
    <w:rsid w:val="0069651D"/>
    <w:rPr>
      <w:vertAlign w:val="superscript"/>
    </w:rPr>
  </w:style>
  <w:style w:type="paragraph" w:styleId="Listaconvietas">
    <w:name w:val="List Bullet"/>
    <w:basedOn w:val="Normal"/>
    <w:rsid w:val="00D826D8"/>
    <w:pPr>
      <w:numPr>
        <w:numId w:val="1"/>
      </w:numPr>
      <w:spacing w:before="0"/>
      <w:ind w:left="357" w:hanging="357"/>
    </w:pPr>
    <w:rPr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1A3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251A3A"/>
    <w:rPr>
      <w:rFonts w:ascii="Arial" w:eastAsia="Times New Roman" w:hAnsi="Arial" w:cs="Arial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8BC"/>
    <w:rPr>
      <w:rFonts w:ascii="Adobe Caslon Pro" w:hAnsi="Adobe Caslon Pro"/>
      <w:b/>
      <w:bCs/>
      <w:lang w:eastAsia="en-AU"/>
    </w:rPr>
  </w:style>
  <w:style w:type="character" w:customStyle="1" w:styleId="AsuntodelcomentarioCar">
    <w:name w:val="Asunto del comentario Car"/>
    <w:link w:val="Asuntodelcomentario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8BC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PaperTitle">
    <w:name w:val="Paper Title"/>
    <w:basedOn w:val="Normal"/>
    <w:qFormat/>
    <w:rsid w:val="00B959FA"/>
    <w:pPr>
      <w:spacing w:before="0"/>
      <w:jc w:val="center"/>
    </w:pPr>
    <w:rPr>
      <w:b/>
      <w:bCs/>
      <w:sz w:val="28"/>
      <w:szCs w:val="28"/>
    </w:rPr>
  </w:style>
  <w:style w:type="paragraph" w:customStyle="1" w:styleId="Body">
    <w:name w:val="Body"/>
    <w:basedOn w:val="Normal"/>
    <w:rsid w:val="00B47980"/>
    <w:rPr>
      <w:szCs w:val="20"/>
      <w:lang w:eastAsia="en-US"/>
    </w:rPr>
  </w:style>
  <w:style w:type="paragraph" w:styleId="Descripcin">
    <w:name w:val="caption"/>
    <w:basedOn w:val="Normal"/>
    <w:next w:val="Normal"/>
    <w:qFormat/>
    <w:rsid w:val="00B47980"/>
    <w:pPr>
      <w:keepNext/>
      <w:spacing w:after="120"/>
      <w:jc w:val="center"/>
    </w:pPr>
    <w:rPr>
      <w:b/>
      <w:bCs/>
      <w:sz w:val="20"/>
      <w:szCs w:val="20"/>
      <w:lang w:eastAsia="en-US"/>
    </w:rPr>
  </w:style>
  <w:style w:type="table" w:styleId="Tablaconcuadrcula">
    <w:name w:val="Table Grid"/>
    <w:basedOn w:val="Tablanormal"/>
    <w:rsid w:val="00B4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B959FA"/>
    <w:rPr>
      <w:rFonts w:ascii="Arial" w:hAnsi="Arial"/>
      <w:i/>
      <w:iCs/>
    </w:rPr>
  </w:style>
  <w:style w:type="paragraph" w:customStyle="1" w:styleId="Reference">
    <w:name w:val="Reference"/>
    <w:basedOn w:val="Normal"/>
    <w:qFormat/>
    <w:rsid w:val="00B959FA"/>
    <w:pPr>
      <w:ind w:left="284" w:hanging="284"/>
    </w:pPr>
    <w:rPr>
      <w:sz w:val="20"/>
    </w:rPr>
  </w:style>
  <w:style w:type="character" w:customStyle="1" w:styleId="IntenseEmphasis1">
    <w:name w:val="Intense Emphasis1"/>
    <w:rsid w:val="00B959FA"/>
    <w:rPr>
      <w:rFonts w:ascii="Arial" w:hAnsi="Arial"/>
      <w:b/>
      <w:bCs/>
      <w:i/>
      <w:iCs/>
      <w:color w:val="4F81BD"/>
    </w:rPr>
  </w:style>
  <w:style w:type="paragraph" w:customStyle="1" w:styleId="MediumGrid1-Accent21">
    <w:name w:val="Medium Grid 1 - Accent 21"/>
    <w:basedOn w:val="Normal"/>
    <w:rsid w:val="00B959FA"/>
    <w:pPr>
      <w:ind w:left="720"/>
    </w:pPr>
  </w:style>
  <w:style w:type="paragraph" w:customStyle="1" w:styleId="MediumGrid21">
    <w:name w:val="Medium Grid 21"/>
    <w:rsid w:val="00B959FA"/>
    <w:rPr>
      <w:rFonts w:ascii="Arial" w:eastAsia="Times New Roman" w:hAnsi="Arial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2D4C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ar">
    <w:name w:val="Título Car"/>
    <w:link w:val="Ttulo"/>
    <w:rsid w:val="002D4C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lorfulGrid-Accent12">
    <w:name w:val="Colorful Grid - Accent 12"/>
    <w:basedOn w:val="Normal"/>
    <w:next w:val="Normal"/>
    <w:link w:val="ColorfulGrid-Accent1Char1"/>
    <w:qFormat/>
    <w:rsid w:val="00B7528C"/>
    <w:pPr>
      <w:ind w:left="720"/>
    </w:pPr>
    <w:rPr>
      <w:i/>
      <w:iCs/>
      <w:color w:val="000000"/>
      <w:lang w:val="x-none" w:eastAsia="x-none"/>
    </w:rPr>
  </w:style>
  <w:style w:type="character" w:customStyle="1" w:styleId="ColorfulGrid-Accent1Char1">
    <w:name w:val="Colorful Grid - Accent 1 Char1"/>
    <w:link w:val="ColorfulGrid-Accent12"/>
    <w:rsid w:val="00B7528C"/>
    <w:rPr>
      <w:rFonts w:ascii="Arial" w:eastAsia="Times New Roman" w:hAnsi="Arial"/>
      <w:i/>
      <w:iCs/>
      <w:color w:val="000000"/>
      <w:sz w:val="22"/>
      <w:szCs w:val="2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E45CC"/>
    <w:rPr>
      <w:color w:val="605E5C"/>
      <w:shd w:val="clear" w:color="auto" w:fill="E1DFDD"/>
    </w:rPr>
  </w:style>
  <w:style w:type="paragraph" w:customStyle="1" w:styleId="AAEEHeading1">
    <w:name w:val="AAEE_Heading_1"/>
    <w:basedOn w:val="Normal"/>
    <w:qFormat/>
    <w:rsid w:val="00654047"/>
    <w:pPr>
      <w:spacing w:before="240" w:after="240"/>
      <w:ind w:left="-142"/>
    </w:pPr>
    <w:rPr>
      <w:rFonts w:ascii="Adobe Caslon Pro" w:hAnsi="Adobe Caslon Pro"/>
      <w:b/>
      <w:bCs/>
      <w:sz w:val="20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6F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9d2b188-b8f0-4527-ab9c-6ed07e2b5a47" ContentTypeId="0x010100BD80C5A6E3BE6B41A2427F16147D47A40053312233075A4069A30329A9D6153650" PreviousValue="true" LastSyncTimeStamp="2023-03-13T21:25:11.40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BD80C5A6E3BE6B41A2427F16147D47A40053312233075A4069A30329A9D615365000B43AE1027A3E744F9CA277554FDFD59E" ma:contentTypeVersion="27" ma:contentTypeDescription="Solar Project Document Content Type - extends Solar Document; published by the Content Type Hub" ma:contentTypeScope="" ma:versionID="ab814fc5f44350431b4bc9e9e05c6e64">
  <xsd:schema xmlns:xsd="http://www.w3.org/2001/XMLSchema" xmlns:xs="http://www.w3.org/2001/XMLSchema" xmlns:p="http://schemas.microsoft.com/office/2006/metadata/properties" xmlns:ns2="6f562838-09de-4b65-939a-432777c5c6ca" targetNamespace="http://schemas.microsoft.com/office/2006/metadata/properties" ma:root="true" ma:fieldsID="893884d2d0199ab80b774aded4558fc7" ns2:_="">
    <xsd:import namespace="6f562838-09de-4b65-939a-432777c5c6ca"/>
    <xsd:element name="properties">
      <xsd:complexType>
        <xsd:sequence>
          <xsd:element name="documentManagement">
            <xsd:complexType>
              <xsd:all>
                <xsd:element ref="ns2:SolarAuthor" minOccurs="0"/>
                <xsd:element ref="ns2:TaxCatchAllLabel" minOccurs="0"/>
                <xsd:element ref="ns2:jb15094b84d04db39a8de0b202a5649b" minOccurs="0"/>
                <xsd:element ref="ns2:a01561942c7d47699e3a361a6a580934" minOccurs="0"/>
                <xsd:element ref="ns2:ece120804c3e4f2e81afd96eec8909f4" minOccurs="0"/>
                <xsd:element ref="ns2:i7a4717f7d5d4c169373d4bfa77876ba" minOccurs="0"/>
                <xsd:element ref="ns2:c2d7d53541144364bb9d71f286b51f7e" minOccurs="0"/>
                <xsd:element ref="ns2:b0b6db7483f14678a4ad7fdce99521be" minOccurs="0"/>
                <xsd:element ref="ns2:TaxCatchAll" minOccurs="0"/>
                <xsd:element ref="ns2:beaf417fcb4a4faab8ee781c2aab71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62838-09de-4b65-939a-432777c5c6ca" elementFormDefault="qualified">
    <xsd:import namespace="http://schemas.microsoft.com/office/2006/documentManagement/types"/>
    <xsd:import namespace="http://schemas.microsoft.com/office/infopath/2007/PartnerControls"/>
    <xsd:element name="SolarAuthor" ma:index="5" nillable="true" ma:displayName="Content 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10" nillable="true" ma:displayName="Taxonomy Catch All Column1" ma:hidden="true" ma:list="{94a1c548-a64d-4c3d-82d7-88989c7e32c2}" ma:internalName="TaxCatchAllLabel" ma:readOnly="true" ma:showField="CatchAllDataLabel" ma:web="a6c9fa9f-c5fa-4ac6-a7be-7500ea445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15094b84d04db39a8de0b202a5649b" ma:index="12" nillable="true" ma:taxonomy="true" ma:internalName="jb15094b84d04db39a8de0b202a5649b" ma:taxonomyFieldName="SolarBusinessUnit" ma:displayName="Business Unit" ma:readOnly="false" ma:fieldId="{3b15094b-84d0-4db3-9a8d-e0b202a5649b}" ma:taxonomyMulti="true" ma:sspId="b9d2b188-b8f0-4527-ab9c-6ed07e2b5a47" ma:termSetId="9862a471-922d-4dbf-86ff-7f9443f4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1561942c7d47699e3a361a6a580934" ma:index="14" ma:taxonomy="true" ma:internalName="a01561942c7d47699e3a361a6a580934" ma:taxonomyFieldName="SolarDepartment" ma:displayName="Department" ma:readOnly="false" ma:default="" ma:fieldId="{a0156194-2c7d-4769-9e3a-361a6a580934}" ma:sspId="b9d2b188-b8f0-4527-ab9c-6ed07e2b5a47" ma:termSetId="a2a9cd89-8956-43cd-8902-c890ec319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120804c3e4f2e81afd96eec8909f4" ma:index="17" ma:taxonomy="true" ma:internalName="ece120804c3e4f2e81afd96eec8909f4" ma:taxonomyFieldName="SolarCategory" ma:displayName="Category" ma:readOnly="false" ma:fieldId="{ece12080-4c3e-4f2e-81af-d96eec8909f4}" ma:sspId="b9d2b188-b8f0-4527-ab9c-6ed07e2b5a47" ma:termSetId="af3054d5-0efb-4d05-9185-ffb492b04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a4717f7d5d4c169373d4bfa77876ba" ma:index="19" ma:taxonomy="true" ma:internalName="i7a4717f7d5d4c169373d4bfa77876ba" ma:taxonomyFieldName="SolarDocumentType" ma:displayName="Document Type" ma:fieldId="{27a4717f-7d5d-4c16-9373-d4bfa77876ba}" ma:sspId="b9d2b188-b8f0-4527-ab9c-6ed07e2b5a47" ma:termSetId="3becb80b-35bf-4675-a7f1-fd97918282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d7d53541144364bb9d71f286b51f7e" ma:index="20" ma:taxonomy="true" ma:internalName="c2d7d53541144364bb9d71f286b51f7e" ma:taxonomyFieldName="SolarLocation" ma:displayName="Location" ma:readOnly="false" ma:default="1;#Ilam|17015150-e7d5-4990-b358-e90ea571f1b0" ma:fieldId="{c2d7d535-4114-4364-bb9d-71f286b51f7e}" ma:sspId="b9d2b188-b8f0-4527-ab9c-6ed07e2b5a47" ma:termSetId="91c000f1-3349-4c42-8265-e80d17e13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b6db7483f14678a4ad7fdce99521be" ma:index="21" nillable="true" ma:taxonomy="true" ma:internalName="b0b6db7483f14678a4ad7fdce99521be" ma:taxonomyFieldName="InformationValue" ma:displayName="Information Value" ma:default="" ma:fieldId="{b0b6db74-83f1-4678-a4ad-7fdce99521be}" ma:sspId="b9d2b188-b8f0-4527-ab9c-6ed07e2b5a47" ma:termSetId="34b0f4c5-defa-4470-bf4b-1423e5dab3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94a1c548-a64d-4c3d-82d7-88989c7e32c2}" ma:internalName="TaxCatchAll" ma:showField="CatchAllData" ma:web="a6c9fa9f-c5fa-4ac6-a7be-7500ea445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af417fcb4a4faab8ee781c2aab7105" ma:index="23" nillable="true" ma:taxonomy="true" ma:internalName="beaf417fcb4a4faab8ee781c2aab7105" ma:taxonomyFieldName="SolarRecordOutcome" ma:displayName="Business Classification" ma:default="" ma:fieldId="{beaf417f-cb4a-4faa-b8ee-781c2aab7105}" ma:sspId="b9d2b188-b8f0-4527-ab9c-6ed07e2b5a47" ma:termSetId="8c3df037-9251-4cc2-8e70-544a7250a8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15094b84d04db39a8de0b202a5649b xmlns="6f562838-09de-4b65-939a-432777c5c6ca">
      <Terms xmlns="http://schemas.microsoft.com/office/infopath/2007/PartnerControls"/>
    </jb15094b84d04db39a8de0b202a5649b>
    <c2d7d53541144364bb9d71f286b51f7e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Ilam</TermName>
          <TermId xmlns="http://schemas.microsoft.com/office/infopath/2007/PartnerControls">17015150-e7d5-4990-b358-e90ea571f1b0</TermId>
        </TermInfo>
      </Terms>
    </c2d7d53541144364bb9d71f286b51f7e>
    <a01561942c7d47699e3a361a6a580934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Engineering</TermName>
          <TermId xmlns="http://schemas.microsoft.com/office/infopath/2007/PartnerControls">12b95fca-364a-4e75-bfde-3a4be67cafb1</TermId>
        </TermInfo>
      </Terms>
    </a01561942c7d47699e3a361a6a580934>
    <ece120804c3e4f2e81afd96eec8909f4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1b523ed0-c261-4ad9-b790-ca7c80e7725e</TermId>
        </TermInfo>
      </Terms>
    </ece120804c3e4f2e81afd96eec8909f4>
    <beaf417fcb4a4faab8ee781c2aab7105 xmlns="6f562838-09de-4b65-939a-432777c5c6ca">
      <Terms xmlns="http://schemas.microsoft.com/office/infopath/2007/PartnerControls"/>
    </beaf417fcb4a4faab8ee781c2aab7105>
    <b0b6db7483f14678a4ad7fdce99521be xmlns="6f562838-09de-4b65-939a-432777c5c6ca">
      <Terms xmlns="http://schemas.microsoft.com/office/infopath/2007/PartnerControls"/>
    </b0b6db7483f14678a4ad7fdce99521be>
    <i7a4717f7d5d4c169373d4bfa77876ba xmlns="6f562838-09de-4b65-939a-432777c5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 [Information]</TermName>
          <TermId xmlns="http://schemas.microsoft.com/office/infopath/2007/PartnerControls">1d129e84-9db2-4df6-a74b-09dd873e3970</TermId>
        </TermInfo>
      </Terms>
    </i7a4717f7d5d4c169373d4bfa77876ba>
    <SolarAuthor xmlns="6f562838-09de-4b65-939a-432777c5c6ca">
      <UserInfo>
        <DisplayName/>
        <AccountId xsi:nil="true"/>
        <AccountType/>
      </UserInfo>
    </SolarAuthor>
    <TaxCatchAll xmlns="6f562838-09de-4b65-939a-432777c5c6ca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3C4B364-0FD6-46A0-BCA8-24B699F35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EEA4-0C1D-44D0-AA34-B7C9C4EF769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42CF6D-27BA-4071-AF55-A63BC4307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62838-09de-4b65-939a-432777c5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8230F-97D9-46CB-B133-60F6ABF526C0}">
  <ds:schemaRefs>
    <ds:schemaRef ds:uri="http://schemas.microsoft.com/office/2006/metadata/properties"/>
    <ds:schemaRef ds:uri="http://schemas.microsoft.com/office/infopath/2007/PartnerControls"/>
    <ds:schemaRef ds:uri="6f562838-09de-4b65-939a-432777c5c6ca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AbstractV1.dotx</Template>
  <TotalTime>48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DGIST</dc:creator>
  <cp:keywords/>
  <dc:description/>
  <cp:lastModifiedBy>Proyectos ACOFI | José Miguel Solano Araujo</cp:lastModifiedBy>
  <cp:revision>7</cp:revision>
  <cp:lastPrinted>2025-01-05T15:28:00Z</cp:lastPrinted>
  <dcterms:created xsi:type="dcterms:W3CDTF">2025-01-08T04:55:00Z</dcterms:created>
  <dcterms:modified xsi:type="dcterms:W3CDTF">2025-11-07T13:41:00Z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2023-03-08T16:53:32Z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d355d19e-1426-4dc1-811f-1e8f28f148f8</vt:lpwstr>
  </property>
  <property fmtid="{D5CDD505-2E9C-101B-9397-08002B2CF9AE}" pid="8" name="MSIP_Label_adaa4be3-f650-4692-881a-64ae220cbceb_ContentBits">
    <vt:lpwstr>0</vt:lpwstr>
  </property>
  <property fmtid="{D5CDD505-2E9C-101B-9397-08002B2CF9AE}" pid="9" name="SolarRecordOutcome">
    <vt:lpwstr/>
  </property>
  <property fmtid="{D5CDD505-2E9C-101B-9397-08002B2CF9AE}" pid="10" name="SolarDocumentType">
    <vt:lpwstr>4;#Project Document [Information]|1d129e84-9db2-4df6-a74b-09dd873e3970</vt:lpwstr>
  </property>
  <property fmtid="{D5CDD505-2E9C-101B-9397-08002B2CF9AE}" pid="11" name="ContentTypeId">
    <vt:lpwstr>0x010100BD80C5A6E3BE6B41A2427F16147D47A40053312233075A4069A30329A9D615365000B43AE1027A3E744F9CA277554FDFD59E</vt:lpwstr>
  </property>
  <property fmtid="{D5CDD505-2E9C-101B-9397-08002B2CF9AE}" pid="12" name="SolarCategory">
    <vt:lpwstr>3;#Project|1b523ed0-c261-4ad9-b790-ca7c80e7725e</vt:lpwstr>
  </property>
  <property fmtid="{D5CDD505-2E9C-101B-9397-08002B2CF9AE}" pid="13" name="SolarLocation">
    <vt:lpwstr>1;#Ilam|17015150-e7d5-4990-b358-e90ea571f1b0</vt:lpwstr>
  </property>
  <property fmtid="{D5CDD505-2E9C-101B-9397-08002B2CF9AE}" pid="14" name="SolarDepartment">
    <vt:lpwstr>2;#Engineering|12b95fca-364a-4e75-bfde-3a4be67cafb1</vt:lpwstr>
  </property>
  <property fmtid="{D5CDD505-2E9C-101B-9397-08002B2CF9AE}" pid="15" name="SolarBusinessUnit">
    <vt:lpwstr/>
  </property>
  <property fmtid="{D5CDD505-2E9C-101B-9397-08002B2CF9AE}" pid="16" name="InformationValue">
    <vt:lpwstr/>
  </property>
  <property fmtid="{D5CDD505-2E9C-101B-9397-08002B2CF9AE}" pid="17" name="MSIP_Label_51a6c3db-1667-4f49-995a-8b9973972958_Enabled">
    <vt:lpwstr>true</vt:lpwstr>
  </property>
  <property fmtid="{D5CDD505-2E9C-101B-9397-08002B2CF9AE}" pid="18" name="MSIP_Label_51a6c3db-1667-4f49-995a-8b9973972958_SetDate">
    <vt:lpwstr>2024-02-29T08:27:31Z</vt:lpwstr>
  </property>
  <property fmtid="{D5CDD505-2E9C-101B-9397-08002B2CF9AE}" pid="19" name="MSIP_Label_51a6c3db-1667-4f49-995a-8b9973972958_Method">
    <vt:lpwstr>Standard</vt:lpwstr>
  </property>
  <property fmtid="{D5CDD505-2E9C-101B-9397-08002B2CF9AE}" pid="20" name="MSIP_Label_51a6c3db-1667-4f49-995a-8b9973972958_Name">
    <vt:lpwstr>UTS-Internal</vt:lpwstr>
  </property>
  <property fmtid="{D5CDD505-2E9C-101B-9397-08002B2CF9AE}" pid="21" name="MSIP_Label_51a6c3db-1667-4f49-995a-8b9973972958_SiteId">
    <vt:lpwstr>e8911c26-cf9f-4a9c-878e-527807be8791</vt:lpwstr>
  </property>
  <property fmtid="{D5CDD505-2E9C-101B-9397-08002B2CF9AE}" pid="22" name="MSIP_Label_51a6c3db-1667-4f49-995a-8b9973972958_ActionId">
    <vt:lpwstr>1f2bf1b9-4674-49a1-ae18-bab642cc543f</vt:lpwstr>
  </property>
  <property fmtid="{D5CDD505-2E9C-101B-9397-08002B2CF9AE}" pid="23" name="MSIP_Label_51a6c3db-1667-4f49-995a-8b9973972958_ContentBits">
    <vt:lpwstr>0</vt:lpwstr>
  </property>
  <property fmtid="{D5CDD505-2E9C-101B-9397-08002B2CF9AE}" pid="24" name="jb15094b84d04db39a8de0b202a5649b">
    <vt:lpwstr/>
  </property>
  <property fmtid="{D5CDD505-2E9C-101B-9397-08002B2CF9AE}" pid="25" name="c2d7d53541144364bb9d71f286b51f7e">
    <vt:lpwstr>Ilam|17015150-e7d5-4990-b358-e90ea571f1b0</vt:lpwstr>
  </property>
  <property fmtid="{D5CDD505-2E9C-101B-9397-08002B2CF9AE}" pid="26" name="a01561942c7d47699e3a361a6a580934">
    <vt:lpwstr>Engineering|12b95fca-364a-4e75-bfde-3a4be67cafb1</vt:lpwstr>
  </property>
  <property fmtid="{D5CDD505-2E9C-101B-9397-08002B2CF9AE}" pid="27" name="ece120804c3e4f2e81afd96eec8909f4">
    <vt:lpwstr>Project|1b523ed0-c261-4ad9-b790-ca7c80e7725e</vt:lpwstr>
  </property>
  <property fmtid="{D5CDD505-2E9C-101B-9397-08002B2CF9AE}" pid="28" name="beaf417fcb4a4faab8ee781c2aab7105">
    <vt:lpwstr/>
  </property>
  <property fmtid="{D5CDD505-2E9C-101B-9397-08002B2CF9AE}" pid="29" name="b0b6db7483f14678a4ad7fdce99521be">
    <vt:lpwstr/>
  </property>
  <property fmtid="{D5CDD505-2E9C-101B-9397-08002B2CF9AE}" pid="30" name="i7a4717f7d5d4c169373d4bfa77876ba">
    <vt:lpwstr>Project Document [Information]|1d129e84-9db2-4df6-a74b-09dd873e3970</vt:lpwstr>
  </property>
  <property fmtid="{D5CDD505-2E9C-101B-9397-08002B2CF9AE}" pid="31" name="SolarAuthor">
    <vt:lpwstr/>
  </property>
  <property fmtid="{D5CDD505-2E9C-101B-9397-08002B2CF9AE}" pid="32" name="TaxCatchAll">
    <vt:lpwstr>4;#;#3;#;#2;#;#1;#</vt:lpwstr>
  </property>
  <property fmtid="{D5CDD505-2E9C-101B-9397-08002B2CF9AE}" pid="33" name="GrammarlyDocumentId">
    <vt:lpwstr>c696b3274127c7e2b07ba5cc2b7758d9cf5bf7cad8e79962e690e1a0be9bc6f8</vt:lpwstr>
  </property>
</Properties>
</file>